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656A" w14:textId="77777777" w:rsidR="00114DC7" w:rsidRPr="0002017E" w:rsidRDefault="00AC3A60" w:rsidP="00CA3B7C">
      <w:pPr>
        <w:pStyle w:val="ChapterTitle-"/>
      </w:pPr>
      <w:r w:rsidRPr="006F4181">
        <w:rPr>
          <w:rFonts w:cs="Arial"/>
          <w:szCs w:val="40"/>
        </w:rPr>
        <w:t>SPIRITUAL ENTHUSIASM</w:t>
      </w:r>
    </w:p>
    <w:p w14:paraId="185482A1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7D241C59" w14:textId="77777777" w:rsidR="00C86534" w:rsidRDefault="00C86534" w:rsidP="00C86534">
      <w:pPr>
        <w:pStyle w:val="NumberedList1"/>
      </w:pPr>
      <w:r>
        <w:t>1.</w:t>
      </w:r>
      <w:r>
        <w:tab/>
        <w:t>What is the danger in trying to measure what God is doing in our ministry/through us?</w:t>
      </w:r>
    </w:p>
    <w:p w14:paraId="6D607592" w14:textId="77777777" w:rsidR="00C86534" w:rsidRDefault="00C86534" w:rsidP="00C86534">
      <w:pPr>
        <w:pStyle w:val="NumberedList1"/>
      </w:pPr>
      <w:r>
        <w:t>2.</w:t>
      </w:r>
      <w:r>
        <w:tab/>
        <w:t>If Paul had tried to measure the results of his ministry, how successful would he have been? Why?</w:t>
      </w:r>
    </w:p>
    <w:p w14:paraId="288B49F7" w14:textId="77777777" w:rsidR="00C86534" w:rsidRDefault="00C86534" w:rsidP="00C86534">
      <w:pPr>
        <w:pStyle w:val="NumberedList1"/>
      </w:pPr>
      <w:r>
        <w:t>3.</w:t>
      </w:r>
      <w:r>
        <w:tab/>
        <w:t>If you try to measure the results of your ministry, how successful will you be? Why?</w:t>
      </w:r>
    </w:p>
    <w:p w14:paraId="02A1602D" w14:textId="77777777" w:rsidR="00C86534" w:rsidRDefault="00C86534" w:rsidP="00C86534">
      <w:pPr>
        <w:pStyle w:val="NumberedList1"/>
      </w:pPr>
      <w:r>
        <w:t>4.</w:t>
      </w:r>
      <w:r>
        <w:tab/>
        <w:t>How can we be assured of being loved by others in our ministry?</w:t>
      </w:r>
    </w:p>
    <w:p w14:paraId="03F350DA" w14:textId="77777777" w:rsidR="00C86534" w:rsidRDefault="00C86534" w:rsidP="00C86534">
      <w:pPr>
        <w:pStyle w:val="NumberedList1"/>
      </w:pPr>
      <w:r>
        <w:t>5.</w:t>
      </w:r>
      <w:r>
        <w:tab/>
        <w:t>Does God want your ministry to have the prayer support it needs?</w:t>
      </w:r>
    </w:p>
    <w:p w14:paraId="28717F02" w14:textId="77777777" w:rsidR="00C86534" w:rsidRDefault="00C86534" w:rsidP="00C86534">
      <w:pPr>
        <w:pStyle w:val="NumberedList1"/>
      </w:pPr>
      <w:r>
        <w:t>6.</w:t>
      </w:r>
      <w:r>
        <w:tab/>
        <w:t>What steps can you take to assure your ministry of the prayer support it needs?</w:t>
      </w:r>
    </w:p>
    <w:p w14:paraId="252248F5" w14:textId="77777777" w:rsidR="00C86534" w:rsidRDefault="00C86534" w:rsidP="00C86534">
      <w:pPr>
        <w:pStyle w:val="NumberedList1"/>
      </w:pPr>
      <w:r>
        <w:t>7.</w:t>
      </w:r>
      <w:r>
        <w:tab/>
        <w:t>What is it in us that encourages devotion in others?</w:t>
      </w:r>
    </w:p>
    <w:p w14:paraId="2F55B669" w14:textId="77777777" w:rsidR="00C86534" w:rsidRDefault="00C86534" w:rsidP="00C86534">
      <w:pPr>
        <w:pStyle w:val="NumberedList1"/>
      </w:pPr>
      <w:r>
        <w:t>8.</w:t>
      </w:r>
      <w:r>
        <w:tab/>
        <w:t>What is the power for our service?</w:t>
      </w:r>
    </w:p>
    <w:p w14:paraId="06439C59" w14:textId="77777777" w:rsidR="00C86534" w:rsidRDefault="00C86534" w:rsidP="00C86534">
      <w:pPr>
        <w:pStyle w:val="NumberedList1"/>
      </w:pPr>
      <w:r>
        <w:t>9.</w:t>
      </w:r>
      <w:r>
        <w:tab/>
        <w:t>How do we access that power?</w:t>
      </w:r>
    </w:p>
    <w:p w14:paraId="6AD1B505" w14:textId="77777777" w:rsidR="00C86534" w:rsidRDefault="00C86534" w:rsidP="00C86534">
      <w:pPr>
        <w:pStyle w:val="NumberedList1"/>
      </w:pPr>
      <w:r>
        <w:t>10.</w:t>
      </w:r>
      <w:r>
        <w:tab/>
        <w:t>How do we get a “hot heart for Jesus Christ?”</w:t>
      </w:r>
    </w:p>
    <w:p w14:paraId="0A1A693C" w14:textId="77777777" w:rsidR="00114DC7" w:rsidRPr="0002017E" w:rsidRDefault="00C86534" w:rsidP="00C86534">
      <w:pPr>
        <w:pStyle w:val="NumberedList1"/>
      </w:pPr>
      <w:r>
        <w:t>11.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C46D" w14:textId="77777777" w:rsidR="002041DA" w:rsidRDefault="002041DA">
      <w:pPr>
        <w:spacing w:after="0"/>
      </w:pPr>
      <w:r>
        <w:separator/>
      </w:r>
    </w:p>
  </w:endnote>
  <w:endnote w:type="continuationSeparator" w:id="0">
    <w:p w14:paraId="45F945AA" w14:textId="77777777" w:rsidR="002041DA" w:rsidRDefault="002041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E8FA" w14:textId="5F9160D5" w:rsidR="00114DC7" w:rsidRDefault="00C84A5C" w:rsidP="005C2BED">
    <w:pPr>
      <w:tabs>
        <w:tab w:val="center" w:pos="5040"/>
        <w:tab w:val="right" w:pos="10204"/>
      </w:tabs>
      <w:jc w:val="left"/>
    </w:pPr>
    <w:r w:rsidRPr="00C84A5C">
      <w:t>MP</w:t>
    </w:r>
    <w:r>
      <w:rPr>
        <w:lang w:val="en-US"/>
      </w:rPr>
      <w:t>2</w:t>
    </w:r>
    <w:r w:rsidRPr="00C84A5C">
      <w:t>-5DQ</w:t>
    </w:r>
    <w:r w:rsidR="006A50C4">
      <w:tab/>
    </w:r>
    <w:r w:rsidRPr="00C84A5C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C86534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910B" w14:textId="77777777" w:rsidR="002041DA" w:rsidRDefault="002041DA">
      <w:pPr>
        <w:spacing w:after="0"/>
      </w:pPr>
      <w:r>
        <w:separator/>
      </w:r>
    </w:p>
  </w:footnote>
  <w:footnote w:type="continuationSeparator" w:id="0">
    <w:p w14:paraId="61D422B8" w14:textId="77777777" w:rsidR="002041DA" w:rsidRDefault="002041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0834283">
    <w:abstractNumId w:val="20"/>
  </w:num>
  <w:num w:numId="2" w16cid:durableId="1848902004">
    <w:abstractNumId w:val="28"/>
  </w:num>
  <w:num w:numId="3" w16cid:durableId="418598192">
    <w:abstractNumId w:val="18"/>
  </w:num>
  <w:num w:numId="4" w16cid:durableId="1319920150">
    <w:abstractNumId w:val="22"/>
  </w:num>
  <w:num w:numId="5" w16cid:durableId="468086467">
    <w:abstractNumId w:val="24"/>
  </w:num>
  <w:num w:numId="6" w16cid:durableId="1155336744">
    <w:abstractNumId w:val="27"/>
  </w:num>
  <w:num w:numId="7" w16cid:durableId="789861951">
    <w:abstractNumId w:val="10"/>
  </w:num>
  <w:num w:numId="8" w16cid:durableId="72896115">
    <w:abstractNumId w:val="11"/>
  </w:num>
  <w:num w:numId="9" w16cid:durableId="1388454102">
    <w:abstractNumId w:val="14"/>
  </w:num>
  <w:num w:numId="10" w16cid:durableId="1235119489">
    <w:abstractNumId w:val="23"/>
  </w:num>
  <w:num w:numId="11" w16cid:durableId="1599605490">
    <w:abstractNumId w:val="16"/>
  </w:num>
  <w:num w:numId="12" w16cid:durableId="1489054431">
    <w:abstractNumId w:val="17"/>
  </w:num>
  <w:num w:numId="13" w16cid:durableId="367995755">
    <w:abstractNumId w:val="26"/>
  </w:num>
  <w:num w:numId="14" w16cid:durableId="879632946">
    <w:abstractNumId w:val="13"/>
  </w:num>
  <w:num w:numId="15" w16cid:durableId="248775861">
    <w:abstractNumId w:val="29"/>
  </w:num>
  <w:num w:numId="16" w16cid:durableId="318383744">
    <w:abstractNumId w:val="19"/>
  </w:num>
  <w:num w:numId="17" w16cid:durableId="330451145">
    <w:abstractNumId w:val="9"/>
  </w:num>
  <w:num w:numId="18" w16cid:durableId="864177542">
    <w:abstractNumId w:val="7"/>
  </w:num>
  <w:num w:numId="19" w16cid:durableId="1537694662">
    <w:abstractNumId w:val="6"/>
  </w:num>
  <w:num w:numId="20" w16cid:durableId="484854928">
    <w:abstractNumId w:val="5"/>
  </w:num>
  <w:num w:numId="21" w16cid:durableId="1148984514">
    <w:abstractNumId w:val="4"/>
  </w:num>
  <w:num w:numId="22" w16cid:durableId="238759838">
    <w:abstractNumId w:val="8"/>
  </w:num>
  <w:num w:numId="23" w16cid:durableId="1717464661">
    <w:abstractNumId w:val="3"/>
  </w:num>
  <w:num w:numId="24" w16cid:durableId="966471746">
    <w:abstractNumId w:val="2"/>
  </w:num>
  <w:num w:numId="25" w16cid:durableId="2090154357">
    <w:abstractNumId w:val="1"/>
  </w:num>
  <w:num w:numId="26" w16cid:durableId="1279527967">
    <w:abstractNumId w:val="0"/>
  </w:num>
  <w:num w:numId="27" w16cid:durableId="1456680606">
    <w:abstractNumId w:val="15"/>
  </w:num>
  <w:num w:numId="28" w16cid:durableId="1362589378">
    <w:abstractNumId w:val="21"/>
  </w:num>
  <w:num w:numId="29" w16cid:durableId="806898740">
    <w:abstractNumId w:val="12"/>
  </w:num>
  <w:num w:numId="30" w16cid:durableId="20497971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2041DA"/>
    <w:rsid w:val="002E439D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AA5DC1"/>
    <w:rsid w:val="00AC3A60"/>
    <w:rsid w:val="00AD673A"/>
    <w:rsid w:val="00BC05E4"/>
    <w:rsid w:val="00C12084"/>
    <w:rsid w:val="00C42CCD"/>
    <w:rsid w:val="00C84A5C"/>
    <w:rsid w:val="00C86534"/>
    <w:rsid w:val="00CA3B7C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A9340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0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2022-08-01T10:08:00Z</dcterms:created>
  <dcterms:modified xsi:type="dcterms:W3CDTF">2022-08-01T10:08:00Z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